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5"/>
        <w:tblW w:w="10206" w:type="dxa"/>
        <w:tblLayout w:type="fixed"/>
        <w:tblLook w:val="0620" w:firstRow="1" w:lastRow="0" w:firstColumn="0" w:lastColumn="0" w:noHBand="1" w:noVBand="1"/>
        <w:tblDescription w:val="最初のテーブルには、請求書ヘッダー情報、会社名と連絡先情報、請求書のタイトル、番号と日付、請求先と配送先の連絡先情報が含まれています。2 番目のテーブルにはコメントまたは特記事項が含まれています。3 番目のテーブルには、営業担当者の名前、発注番号、購入者、配送先、無料のオンボード ポイント、および支払条件が含まれています"/>
      </w:tblPr>
      <w:tblGrid>
        <w:gridCol w:w="1418"/>
        <w:gridCol w:w="3614"/>
        <w:gridCol w:w="5174"/>
      </w:tblGrid>
      <w:tr w:rsidR="008049DB" w:rsidRPr="007367C7" w14:paraId="3C3203AF" w14:textId="77777777" w:rsidTr="00387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5032" w:type="dxa"/>
            <w:gridSpan w:val="2"/>
          </w:tcPr>
          <w:p w14:paraId="0B66672E" w14:textId="4CEA91DA" w:rsidR="008049DB" w:rsidRPr="007367C7" w:rsidRDefault="008F546E" w:rsidP="00CA37A7">
            <w:pPr>
              <w:pStyle w:val="1"/>
            </w:pPr>
            <w:r>
              <w:rPr>
                <w:rFonts w:hint="eastAsia"/>
              </w:rPr>
              <w:t>予約システム確認書</w:t>
            </w:r>
          </w:p>
        </w:tc>
        <w:tc>
          <w:tcPr>
            <w:tcW w:w="5174" w:type="dxa"/>
          </w:tcPr>
          <w:p w14:paraId="43AC186E" w14:textId="7C6D4C61" w:rsidR="008049DB" w:rsidRPr="007367C7" w:rsidRDefault="00CA37A7" w:rsidP="00CA37A7">
            <w:pPr>
              <w:pStyle w:val="2"/>
              <w:wordWrap w:val="0"/>
            </w:pPr>
            <w:r w:rsidRPr="00CA37A7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A37A7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A37A7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8049DB" w:rsidRPr="007367C7" w14:paraId="2984CED2" w14:textId="77777777" w:rsidTr="00387B9F">
        <w:trPr>
          <w:trHeight w:val="1440"/>
        </w:trPr>
        <w:tc>
          <w:tcPr>
            <w:tcW w:w="5032" w:type="dxa"/>
            <w:gridSpan w:val="2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33"/>
              <w:gridCol w:w="4073"/>
            </w:tblGrid>
            <w:tr w:rsidR="009625A4" w14:paraId="696D7F78" w14:textId="77777777" w:rsidTr="009625A4">
              <w:tc>
                <w:tcPr>
                  <w:tcW w:w="733" w:type="dxa"/>
                </w:tcPr>
                <w:p w14:paraId="11884521" w14:textId="58D5E28E" w:rsidR="009625A4" w:rsidRDefault="009625A4" w:rsidP="00CA37A7">
                  <w:pPr>
                    <w:pStyle w:val="3"/>
                  </w:pPr>
                  <w:r w:rsidRPr="00CA37A7">
                    <w:rPr>
                      <w:rFonts w:hint="eastAsia"/>
                      <w:b w:val="0"/>
                      <w:caps w:val="0"/>
                      <w:sz w:val="32"/>
                      <w:szCs w:val="32"/>
                    </w:rPr>
                    <w:t>ID</w:t>
                  </w:r>
                </w:p>
              </w:tc>
              <w:tc>
                <w:tcPr>
                  <w:tcW w:w="4073" w:type="dxa"/>
                </w:tcPr>
                <w:p w14:paraId="33D0B99D" w14:textId="77777777" w:rsidR="009625A4" w:rsidRDefault="009625A4" w:rsidP="00CA37A7">
                  <w:pPr>
                    <w:pStyle w:val="3"/>
                  </w:pPr>
                </w:p>
              </w:tc>
            </w:tr>
          </w:tbl>
          <w:p w14:paraId="577C9C6A" w14:textId="76CC18B1" w:rsidR="008049DB" w:rsidRPr="007367C7" w:rsidRDefault="009625A4" w:rsidP="00CA37A7">
            <w:pPr>
              <w:pStyle w:val="3"/>
            </w:pPr>
            <w:r>
              <w:rPr>
                <w:rFonts w:hint="eastAsia"/>
              </w:rPr>
              <w:t>※確定後、１週間以内に野田ガスホール（野田市文化会館）までFAX等で提出ください。</w:t>
            </w:r>
          </w:p>
        </w:tc>
        <w:tc>
          <w:tcPr>
            <w:tcW w:w="5174" w:type="dxa"/>
          </w:tcPr>
          <w:p w14:paraId="4B723BA5" w14:textId="611037BF" w:rsidR="008049DB" w:rsidRPr="00CA37A7" w:rsidRDefault="00CA37A7" w:rsidP="009625A4">
            <w:pPr>
              <w:pStyle w:val="3"/>
              <w:spacing w:line="360" w:lineRule="auto"/>
              <w:rPr>
                <w:sz w:val="22"/>
                <w:szCs w:val="21"/>
              </w:rPr>
            </w:pPr>
            <w:r w:rsidRPr="00CA37A7">
              <w:rPr>
                <w:rFonts w:hint="eastAsia"/>
                <w:b w:val="0"/>
                <w:caps w:val="0"/>
                <w:sz w:val="22"/>
                <w:szCs w:val="22"/>
              </w:rPr>
              <w:t>団体名</w:t>
            </w:r>
          </w:p>
          <w:p w14:paraId="7866F597" w14:textId="6FAA099D" w:rsidR="00837ECD" w:rsidRPr="00CA37A7" w:rsidRDefault="00CA37A7" w:rsidP="009625A4">
            <w:pPr>
              <w:spacing w:line="360" w:lineRule="auto"/>
              <w:rPr>
                <w:sz w:val="22"/>
                <w:szCs w:val="22"/>
              </w:rPr>
            </w:pPr>
            <w:r w:rsidRPr="00CA37A7">
              <w:rPr>
                <w:rFonts w:hint="eastAsia"/>
                <w:sz w:val="22"/>
                <w:szCs w:val="22"/>
              </w:rPr>
              <w:t>利用責任者</w:t>
            </w:r>
          </w:p>
          <w:p w14:paraId="10C32590" w14:textId="6C212A13" w:rsidR="008049DB" w:rsidRPr="007367C7" w:rsidRDefault="00384061" w:rsidP="009625A4">
            <w:pPr>
              <w:spacing w:line="360" w:lineRule="auto"/>
            </w:pPr>
            <w:sdt>
              <w:sdtPr>
                <w:rPr>
                  <w:rFonts w:hint="eastAsia"/>
                  <w:sz w:val="22"/>
                  <w:szCs w:val="22"/>
                </w:rPr>
                <w:alias w:val="電話: "/>
                <w:tag w:val="電話:"/>
                <w:id w:val="1224863797"/>
                <w:placeholder>
                  <w:docPart w:val="1FAB083BEE204994B6D623C3C5833713"/>
                </w:placeholder>
                <w:temporary/>
                <w:showingPlcHdr/>
                <w15:appearance w15:val="hidden"/>
              </w:sdtPr>
              <w:sdtEndPr/>
              <w:sdtContent>
                <w:r w:rsidR="00616194" w:rsidRPr="00CA37A7">
                  <w:rPr>
                    <w:rFonts w:hint="eastAsia"/>
                    <w:sz w:val="22"/>
                    <w:szCs w:val="22"/>
                    <w:lang w:val="ja-JP" w:bidi="ja-JP"/>
                  </w:rPr>
                  <w:t>電話番号:</w:t>
                </w:r>
              </w:sdtContent>
            </w:sdt>
            <w:r w:rsidR="006A3739" w:rsidRPr="00FA65C4">
              <w:rPr>
                <w:rFonts w:hint="eastAsia"/>
                <w:sz w:val="22"/>
                <w:szCs w:val="22"/>
                <w:lang w:bidi="ja-JP"/>
              </w:rPr>
              <w:t xml:space="preserve"> </w:t>
            </w:r>
          </w:p>
        </w:tc>
      </w:tr>
      <w:tr w:rsidR="00CA37A7" w:rsidRPr="007367C7" w14:paraId="3FEDD348" w14:textId="77777777" w:rsidTr="004B3036">
        <w:trPr>
          <w:trHeight w:val="70"/>
        </w:trPr>
        <w:tc>
          <w:tcPr>
            <w:tcW w:w="1418" w:type="dxa"/>
          </w:tcPr>
          <w:p w14:paraId="024007A4" w14:textId="3645924D" w:rsidR="00CA37A7" w:rsidRPr="009625A4" w:rsidRDefault="00CA37A7" w:rsidP="00CA37A7">
            <w:pPr>
              <w:pStyle w:val="3"/>
              <w:jc w:val="center"/>
              <w:rPr>
                <w:b w:val="0"/>
                <w:caps w:val="0"/>
                <w:sz w:val="14"/>
                <w:szCs w:val="14"/>
              </w:rPr>
            </w:pPr>
          </w:p>
        </w:tc>
        <w:tc>
          <w:tcPr>
            <w:tcW w:w="8788" w:type="dxa"/>
            <w:gridSpan w:val="2"/>
          </w:tcPr>
          <w:p w14:paraId="6D71C05E" w14:textId="29C859D9" w:rsidR="00CA37A7" w:rsidRPr="009625A4" w:rsidRDefault="00CA37A7" w:rsidP="00CA37A7">
            <w:pPr>
              <w:pStyle w:val="3"/>
              <w:jc w:val="center"/>
              <w:rPr>
                <w:b w:val="0"/>
                <w:caps w:val="0"/>
                <w:sz w:val="14"/>
                <w:szCs w:val="14"/>
              </w:rPr>
            </w:pPr>
          </w:p>
        </w:tc>
      </w:tr>
    </w:tbl>
    <w:tbl>
      <w:tblPr>
        <w:tblStyle w:val="13"/>
        <w:tblW w:w="5003" w:type="pct"/>
        <w:tblLayout w:type="fixed"/>
        <w:tblLook w:val="0620" w:firstRow="1" w:lastRow="0" w:firstColumn="0" w:lastColumn="0" w:noHBand="1" w:noVBand="1"/>
        <w:tblDescription w:val="最初のテーブルには、請求書ヘッダー情報、会社名と連絡先情報、請求書のタイトル、番号と日付、請求先と配送先の連絡先情報が含まれています。2 番目のテーブルにはコメントまたは特記事項が含まれています。3 番目のテーブルには、営業担当者の名前、発注番号、購入者、配送先、無料のオンボード ポイント、および支払条件が含まれています"/>
      </w:tblPr>
      <w:tblGrid>
        <w:gridCol w:w="1128"/>
        <w:gridCol w:w="1843"/>
        <w:gridCol w:w="1701"/>
        <w:gridCol w:w="1701"/>
        <w:gridCol w:w="1701"/>
        <w:gridCol w:w="2126"/>
      </w:tblGrid>
      <w:tr w:rsidR="00387B9F" w:rsidRPr="007367C7" w14:paraId="3D098C7D" w14:textId="77777777" w:rsidTr="00962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8" w:type="dxa"/>
          </w:tcPr>
          <w:p w14:paraId="2BDC04CB" w14:textId="15D240AC" w:rsidR="00387B9F" w:rsidRPr="00387B9F" w:rsidRDefault="00387B9F" w:rsidP="00990A1F">
            <w:pPr>
              <w:ind w:leftChars="-65" w:left="-120" w:rightChars="-65" w:right="-120"/>
              <w:jc w:val="center"/>
              <w:rPr>
                <w:bCs w:val="0"/>
              </w:rPr>
            </w:pPr>
            <w:r w:rsidRPr="00387B9F">
              <w:rPr>
                <w:rFonts w:hint="eastAsia"/>
                <w:bCs w:val="0"/>
                <w:caps/>
                <w:sz w:val="22"/>
                <w:szCs w:val="22"/>
              </w:rPr>
              <w:t>利用日時</w:t>
            </w:r>
          </w:p>
        </w:tc>
        <w:tc>
          <w:tcPr>
            <w:tcW w:w="9072" w:type="dxa"/>
            <w:gridSpan w:val="5"/>
          </w:tcPr>
          <w:p w14:paraId="32B0A07C" w14:textId="3A277B37" w:rsidR="00387B9F" w:rsidRPr="00387B9F" w:rsidRDefault="00387B9F" w:rsidP="00387B9F">
            <w:pPr>
              <w:pStyle w:val="a4"/>
              <w:jc w:val="center"/>
              <w:rPr>
                <w:bCs w:val="0"/>
              </w:rPr>
            </w:pPr>
            <w:r w:rsidRPr="00387B9F">
              <w:rPr>
                <w:rFonts w:hint="eastAsia"/>
                <w:bCs w:val="0"/>
                <w:caps/>
                <w:sz w:val="21"/>
                <w:szCs w:val="21"/>
              </w:rPr>
              <w:t>令和　　　年　　　月　　　日　　　曜日　　　時　～　令和　　　年　　　月　　　日　　　曜日　　　時</w:t>
            </w:r>
          </w:p>
        </w:tc>
      </w:tr>
      <w:tr w:rsidR="00387B9F" w:rsidRPr="007367C7" w14:paraId="7E8D578B" w14:textId="77777777" w:rsidTr="004B3036">
        <w:trPr>
          <w:trHeight w:val="340"/>
        </w:trPr>
        <w:tc>
          <w:tcPr>
            <w:tcW w:w="1128" w:type="dxa"/>
          </w:tcPr>
          <w:p w14:paraId="325F7047" w14:textId="3DA07E07" w:rsidR="00387B9F" w:rsidRPr="00387B9F" w:rsidRDefault="00387B9F" w:rsidP="00990A1F">
            <w:pPr>
              <w:ind w:leftChars="-122" w:left="-224" w:rightChars="-119" w:right="-219"/>
              <w:jc w:val="center"/>
            </w:pPr>
            <w:r w:rsidRPr="00387B9F">
              <w:rPr>
                <w:rFonts w:hint="eastAsia"/>
                <w:caps/>
                <w:sz w:val="22"/>
                <w:szCs w:val="22"/>
              </w:rPr>
              <w:t>行事内容</w:t>
            </w:r>
          </w:p>
        </w:tc>
        <w:tc>
          <w:tcPr>
            <w:tcW w:w="9072" w:type="dxa"/>
            <w:gridSpan w:val="5"/>
            <w:tcBorders>
              <w:bottom w:val="single" w:sz="4" w:space="0" w:color="A6A6A6" w:themeColor="background1" w:themeShade="A6"/>
            </w:tcBorders>
          </w:tcPr>
          <w:p w14:paraId="1263179B" w14:textId="77777777" w:rsidR="00387B9F" w:rsidRPr="00387B9F" w:rsidRDefault="00387B9F" w:rsidP="00884432">
            <w:pPr>
              <w:pStyle w:val="a4"/>
            </w:pPr>
          </w:p>
        </w:tc>
      </w:tr>
      <w:tr w:rsidR="009625A4" w:rsidRPr="007367C7" w14:paraId="15E53BC3" w14:textId="77777777" w:rsidTr="009625A4">
        <w:trPr>
          <w:trHeight w:val="340"/>
        </w:trPr>
        <w:tc>
          <w:tcPr>
            <w:tcW w:w="1128" w:type="dxa"/>
          </w:tcPr>
          <w:p w14:paraId="2F38977A" w14:textId="77EC51B8" w:rsidR="009625A4" w:rsidRPr="00387B9F" w:rsidRDefault="009625A4" w:rsidP="00990A1F">
            <w:pPr>
              <w:ind w:leftChars="-122" w:left="-224" w:rightChars="-119" w:right="-219"/>
              <w:jc w:val="center"/>
              <w:rPr>
                <w:caps/>
                <w:sz w:val="22"/>
                <w:szCs w:val="22"/>
              </w:rPr>
            </w:pPr>
            <w:r>
              <w:rPr>
                <w:rFonts w:hint="eastAsia"/>
                <w:caps/>
                <w:sz w:val="22"/>
                <w:szCs w:val="22"/>
              </w:rPr>
              <w:t>公演時間</w:t>
            </w:r>
          </w:p>
        </w:tc>
        <w:tc>
          <w:tcPr>
            <w:tcW w:w="9072" w:type="dxa"/>
            <w:gridSpan w:val="5"/>
          </w:tcPr>
          <w:p w14:paraId="2917ECD4" w14:textId="1257247D" w:rsidR="009625A4" w:rsidRPr="004B3036" w:rsidRDefault="00FF23E2" w:rsidP="004B3036">
            <w:pPr>
              <w:pStyle w:val="a4"/>
              <w:ind w:rightChars="-115" w:right="-212"/>
              <w:jc w:val="left"/>
              <w:rPr>
                <w:sz w:val="21"/>
                <w:szCs w:val="22"/>
              </w:rPr>
            </w:pPr>
            <w:r w:rsidRPr="004B3036">
              <w:rPr>
                <w:rFonts w:hint="eastAsia"/>
                <w:sz w:val="21"/>
                <w:szCs w:val="22"/>
              </w:rPr>
              <w:t>・ 開場　　　時　　　分　　　・開演　　　時　　　分　　　・終演　　　時　　　分</w:t>
            </w:r>
            <w:r w:rsidR="004B3036">
              <w:rPr>
                <w:rFonts w:hint="eastAsia"/>
                <w:sz w:val="21"/>
                <w:szCs w:val="22"/>
              </w:rPr>
              <w:t xml:space="preserve">　　　</w:t>
            </w:r>
            <w:r w:rsidR="004B3036" w:rsidRPr="004B3036">
              <w:rPr>
                <w:rFonts w:hint="eastAsia"/>
                <w:sz w:val="16"/>
                <w:szCs w:val="18"/>
              </w:rPr>
              <w:t xml:space="preserve">集客予定人数　　　　　</w:t>
            </w:r>
            <w:r w:rsidR="004B3036">
              <w:rPr>
                <w:rFonts w:hint="eastAsia"/>
                <w:sz w:val="16"/>
                <w:szCs w:val="18"/>
              </w:rPr>
              <w:t xml:space="preserve">　</w:t>
            </w:r>
            <w:r w:rsidR="004B3036" w:rsidRPr="004B3036">
              <w:rPr>
                <w:rFonts w:hint="eastAsia"/>
                <w:sz w:val="16"/>
                <w:szCs w:val="18"/>
              </w:rPr>
              <w:t xml:space="preserve">　人</w:t>
            </w:r>
          </w:p>
        </w:tc>
      </w:tr>
      <w:tr w:rsidR="00615A4A" w:rsidRPr="00615A4A" w14:paraId="67268134" w14:textId="77777777" w:rsidTr="004B3036">
        <w:tblPrEx>
          <w:tblLook w:val="06A0" w:firstRow="1" w:lastRow="0" w:firstColumn="1" w:lastColumn="0" w:noHBand="1" w:noVBand="1"/>
        </w:tblPrEx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</w:tcPr>
          <w:p w14:paraId="2CBCC9E6" w14:textId="1BA9A9D9" w:rsidR="00966901" w:rsidRPr="00615A4A" w:rsidRDefault="00615A4A" w:rsidP="00990A1F">
            <w:pPr>
              <w:spacing w:line="264" w:lineRule="auto"/>
              <w:ind w:leftChars="-122" w:left="-224" w:rightChars="-119" w:right="-219"/>
              <w:jc w:val="center"/>
              <w:rPr>
                <w:b w:val="0"/>
                <w:bCs w:val="0"/>
                <w:sz w:val="22"/>
                <w:szCs w:val="22"/>
              </w:rPr>
            </w:pPr>
            <w:r w:rsidRPr="00615A4A">
              <w:rPr>
                <w:rFonts w:hint="eastAsia"/>
                <w:b w:val="0"/>
                <w:bCs w:val="0"/>
                <w:sz w:val="22"/>
                <w:szCs w:val="22"/>
              </w:rPr>
              <w:t>区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　　　</w:t>
            </w:r>
            <w:r w:rsidRPr="00615A4A">
              <w:rPr>
                <w:rFonts w:hint="eastAsia"/>
                <w:b w:val="0"/>
                <w:bCs w:val="0"/>
                <w:sz w:val="22"/>
                <w:szCs w:val="22"/>
              </w:rPr>
              <w:t>分</w:t>
            </w:r>
          </w:p>
        </w:tc>
        <w:tc>
          <w:tcPr>
            <w:tcW w:w="1843" w:type="dxa"/>
          </w:tcPr>
          <w:p w14:paraId="619A5053" w14:textId="4C401951" w:rsidR="00966901" w:rsidRPr="004B3036" w:rsidRDefault="00615A4A" w:rsidP="00990A1F">
            <w:pPr>
              <w:spacing w:line="264" w:lineRule="auto"/>
              <w:ind w:leftChars="-118" w:left="-217" w:rightChars="-113" w:right="-2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3036">
              <w:rPr>
                <w:rFonts w:hint="eastAsia"/>
                <w:sz w:val="21"/>
                <w:szCs w:val="21"/>
              </w:rPr>
              <w:t>準備</w:t>
            </w:r>
          </w:p>
        </w:tc>
        <w:tc>
          <w:tcPr>
            <w:tcW w:w="1701" w:type="dxa"/>
          </w:tcPr>
          <w:p w14:paraId="780873D7" w14:textId="2F54C5CA" w:rsidR="00966901" w:rsidRPr="004B3036" w:rsidRDefault="00615A4A" w:rsidP="00990A1F">
            <w:pPr>
              <w:spacing w:line="264" w:lineRule="auto"/>
              <w:ind w:leftChars="-114" w:left="-2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3036">
              <w:rPr>
                <w:rFonts w:hint="eastAsia"/>
                <w:sz w:val="21"/>
                <w:szCs w:val="21"/>
              </w:rPr>
              <w:t>市内</w:t>
            </w:r>
          </w:p>
        </w:tc>
        <w:tc>
          <w:tcPr>
            <w:tcW w:w="1701" w:type="dxa"/>
          </w:tcPr>
          <w:p w14:paraId="7750EA53" w14:textId="31F58125" w:rsidR="00966901" w:rsidRPr="004B3036" w:rsidRDefault="00615A4A" w:rsidP="00990A1F">
            <w:pPr>
              <w:spacing w:line="264" w:lineRule="auto"/>
              <w:ind w:leftChars="-115" w:left="-2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3036">
              <w:rPr>
                <w:rFonts w:hint="eastAsia"/>
                <w:sz w:val="21"/>
                <w:szCs w:val="21"/>
              </w:rPr>
              <w:t>市外</w:t>
            </w:r>
          </w:p>
        </w:tc>
        <w:tc>
          <w:tcPr>
            <w:tcW w:w="1701" w:type="dxa"/>
          </w:tcPr>
          <w:p w14:paraId="763A6FA7" w14:textId="1966B43D" w:rsidR="00966901" w:rsidRPr="004B3036" w:rsidRDefault="00615A4A" w:rsidP="00990A1F">
            <w:pPr>
              <w:spacing w:line="264" w:lineRule="auto"/>
              <w:ind w:leftChars="-116" w:left="-2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3036">
              <w:rPr>
                <w:rFonts w:hint="eastAsia"/>
                <w:sz w:val="21"/>
                <w:szCs w:val="21"/>
              </w:rPr>
              <w:t>商行為</w:t>
            </w:r>
          </w:p>
        </w:tc>
        <w:tc>
          <w:tcPr>
            <w:tcW w:w="2126" w:type="dxa"/>
          </w:tcPr>
          <w:p w14:paraId="3ADA6376" w14:textId="56990080" w:rsidR="00966901" w:rsidRPr="004B3036" w:rsidRDefault="00615A4A" w:rsidP="00990A1F">
            <w:pPr>
              <w:spacing w:line="264" w:lineRule="auto"/>
              <w:ind w:leftChars="-117" w:left="-2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4B3036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990A1F" w:rsidRPr="007367C7" w14:paraId="01C88204" w14:textId="77777777" w:rsidTr="009625A4">
        <w:tc>
          <w:tcPr>
            <w:tcW w:w="1128" w:type="dxa"/>
            <w:vMerge w:val="restart"/>
          </w:tcPr>
          <w:p w14:paraId="6B1632D5" w14:textId="77777777" w:rsidR="00990A1F" w:rsidRPr="00615A4A" w:rsidRDefault="00990A1F" w:rsidP="00990A1F">
            <w:pPr>
              <w:pStyle w:val="af1"/>
              <w:ind w:leftChars="-122" w:left="-224" w:rightChars="-119" w:right="-219"/>
              <w:rPr>
                <w:sz w:val="22"/>
                <w:szCs w:val="22"/>
              </w:rPr>
            </w:pPr>
            <w:r w:rsidRPr="00615A4A">
              <w:rPr>
                <w:rFonts w:hint="eastAsia"/>
                <w:sz w:val="22"/>
                <w:szCs w:val="22"/>
              </w:rPr>
              <w:t>利用施設</w:t>
            </w:r>
          </w:p>
          <w:p w14:paraId="2AA09BF7" w14:textId="77777777" w:rsidR="00990A1F" w:rsidRPr="00615A4A" w:rsidRDefault="00990A1F" w:rsidP="00990A1F">
            <w:pPr>
              <w:pStyle w:val="af1"/>
              <w:ind w:leftChars="-122" w:left="-224" w:rightChars="-119" w:right="-219"/>
              <w:rPr>
                <w:sz w:val="22"/>
                <w:szCs w:val="22"/>
              </w:rPr>
            </w:pPr>
            <w:r w:rsidRPr="00615A4A">
              <w:rPr>
                <w:rFonts w:hint="eastAsia"/>
                <w:sz w:val="22"/>
                <w:szCs w:val="22"/>
              </w:rPr>
              <w:t>時間</w:t>
            </w:r>
          </w:p>
          <w:p w14:paraId="54816E9B" w14:textId="4CDA78C4" w:rsidR="00990A1F" w:rsidRPr="007367C7" w:rsidRDefault="00990A1F" w:rsidP="00990A1F">
            <w:pPr>
              <w:pStyle w:val="af1"/>
              <w:ind w:leftChars="-122" w:left="-224" w:rightChars="-119" w:right="-219"/>
            </w:pPr>
            <w:r w:rsidRPr="00615A4A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1843" w:type="dxa"/>
          </w:tcPr>
          <w:p w14:paraId="047D116B" w14:textId="3686C04E" w:rsidR="00990A1F" w:rsidRPr="007367C7" w:rsidRDefault="00990A1F" w:rsidP="00990A1F">
            <w:pPr>
              <w:ind w:leftChars="-113" w:left="-208"/>
            </w:pPr>
            <w:r>
              <w:rPr>
                <w:rFonts w:hint="eastAsia"/>
              </w:rPr>
              <w:t>大ホール</w:t>
            </w:r>
          </w:p>
        </w:tc>
        <w:tc>
          <w:tcPr>
            <w:tcW w:w="5103" w:type="dxa"/>
            <w:gridSpan w:val="3"/>
          </w:tcPr>
          <w:p w14:paraId="4D11F8EE" w14:textId="216EC2B5" w:rsidR="00990A1F" w:rsidRPr="007367C7" w:rsidRDefault="00FF23E2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 w:rsidR="004B3036"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 w:rsidR="004B3036"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 w:rsidR="004B3036"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 w:rsidR="004B3036"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 w:rsidR="004B3036"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4587B21B" w14:textId="77777777" w:rsidR="00990A1F" w:rsidRPr="007367C7" w:rsidRDefault="00990A1F">
            <w:pPr>
              <w:pStyle w:val="a4"/>
            </w:pPr>
          </w:p>
        </w:tc>
      </w:tr>
      <w:tr w:rsidR="004B3036" w:rsidRPr="007367C7" w14:paraId="4E4E63F5" w14:textId="77777777" w:rsidTr="009625A4">
        <w:tc>
          <w:tcPr>
            <w:tcW w:w="1128" w:type="dxa"/>
            <w:vMerge/>
          </w:tcPr>
          <w:p w14:paraId="04307C85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53259C1C" w14:textId="21F6C335" w:rsidR="004B3036" w:rsidRPr="007367C7" w:rsidRDefault="004B3036" w:rsidP="004B3036">
            <w:pPr>
              <w:ind w:leftChars="-113" w:left="-208"/>
            </w:pPr>
            <w:r>
              <w:rPr>
                <w:rFonts w:hint="eastAsia"/>
              </w:rPr>
              <w:t>第1控室</w:t>
            </w:r>
          </w:p>
        </w:tc>
        <w:tc>
          <w:tcPr>
            <w:tcW w:w="5103" w:type="dxa"/>
            <w:gridSpan w:val="3"/>
          </w:tcPr>
          <w:p w14:paraId="64E2CBEE" w14:textId="75C8B9B8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6BB65E59" w14:textId="77777777" w:rsidR="004B3036" w:rsidRPr="007367C7" w:rsidRDefault="004B3036" w:rsidP="004B3036">
            <w:pPr>
              <w:pStyle w:val="a4"/>
            </w:pPr>
          </w:p>
        </w:tc>
      </w:tr>
      <w:tr w:rsidR="004B3036" w:rsidRPr="007367C7" w14:paraId="3132F9E5" w14:textId="77777777" w:rsidTr="009625A4">
        <w:tc>
          <w:tcPr>
            <w:tcW w:w="1128" w:type="dxa"/>
            <w:vMerge/>
          </w:tcPr>
          <w:p w14:paraId="305D8FF0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1067AD2D" w14:textId="03EDBA59" w:rsidR="004B3036" w:rsidRPr="007367C7" w:rsidRDefault="004B3036" w:rsidP="004B3036">
            <w:pPr>
              <w:ind w:leftChars="-113" w:left="-208"/>
            </w:pPr>
            <w:r>
              <w:rPr>
                <w:rFonts w:hint="eastAsia"/>
              </w:rPr>
              <w:t>第２控室</w:t>
            </w:r>
          </w:p>
        </w:tc>
        <w:tc>
          <w:tcPr>
            <w:tcW w:w="5103" w:type="dxa"/>
            <w:gridSpan w:val="3"/>
          </w:tcPr>
          <w:p w14:paraId="746B59A8" w14:textId="494AE7A0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555B78B7" w14:textId="77777777" w:rsidR="004B3036" w:rsidRPr="007367C7" w:rsidRDefault="004B3036" w:rsidP="004B3036">
            <w:pPr>
              <w:pStyle w:val="a4"/>
            </w:pPr>
          </w:p>
        </w:tc>
      </w:tr>
      <w:tr w:rsidR="004B3036" w:rsidRPr="007367C7" w14:paraId="4574437E" w14:textId="77777777" w:rsidTr="009625A4">
        <w:tc>
          <w:tcPr>
            <w:tcW w:w="1128" w:type="dxa"/>
            <w:vMerge/>
          </w:tcPr>
          <w:p w14:paraId="0BA991DF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034DDD06" w14:textId="1990DC15" w:rsidR="004B3036" w:rsidRPr="007367C7" w:rsidRDefault="004B3036" w:rsidP="004B3036">
            <w:pPr>
              <w:ind w:leftChars="-113" w:left="-208"/>
            </w:pPr>
            <w:r>
              <w:rPr>
                <w:rFonts w:hint="eastAsia"/>
              </w:rPr>
              <w:t>第３控室</w:t>
            </w:r>
          </w:p>
        </w:tc>
        <w:tc>
          <w:tcPr>
            <w:tcW w:w="5103" w:type="dxa"/>
            <w:gridSpan w:val="3"/>
          </w:tcPr>
          <w:p w14:paraId="5D24EDD1" w14:textId="5927BA54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6CC4656F" w14:textId="77777777" w:rsidR="004B3036" w:rsidRPr="007367C7" w:rsidRDefault="004B3036" w:rsidP="004B3036">
            <w:pPr>
              <w:pStyle w:val="a4"/>
            </w:pPr>
          </w:p>
        </w:tc>
      </w:tr>
      <w:tr w:rsidR="004B3036" w:rsidRPr="007367C7" w14:paraId="254B5687" w14:textId="77777777" w:rsidTr="009625A4">
        <w:tc>
          <w:tcPr>
            <w:tcW w:w="1128" w:type="dxa"/>
            <w:vMerge/>
          </w:tcPr>
          <w:p w14:paraId="184E0F78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05B42824" w14:textId="584BCA1F" w:rsidR="004B3036" w:rsidRPr="007367C7" w:rsidRDefault="004B3036" w:rsidP="004B3036">
            <w:pPr>
              <w:ind w:leftChars="-113" w:left="-208"/>
            </w:pPr>
            <w:r>
              <w:rPr>
                <w:rFonts w:hint="eastAsia"/>
              </w:rPr>
              <w:t>第４控室</w:t>
            </w:r>
          </w:p>
        </w:tc>
        <w:tc>
          <w:tcPr>
            <w:tcW w:w="5103" w:type="dxa"/>
            <w:gridSpan w:val="3"/>
          </w:tcPr>
          <w:p w14:paraId="6B74B3BC" w14:textId="77A80A83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77201826" w14:textId="77777777" w:rsidR="004B3036" w:rsidRPr="007367C7" w:rsidRDefault="004B3036" w:rsidP="004B3036">
            <w:pPr>
              <w:pStyle w:val="a4"/>
            </w:pPr>
          </w:p>
        </w:tc>
      </w:tr>
      <w:tr w:rsidR="004B3036" w:rsidRPr="007367C7" w14:paraId="542A546C" w14:textId="77777777" w:rsidTr="009625A4">
        <w:tc>
          <w:tcPr>
            <w:tcW w:w="1128" w:type="dxa"/>
            <w:vMerge/>
          </w:tcPr>
          <w:p w14:paraId="56434219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6D4B96BD" w14:textId="50743829" w:rsidR="004B3036" w:rsidRPr="007367C7" w:rsidRDefault="004B3036" w:rsidP="004B3036">
            <w:pPr>
              <w:ind w:leftChars="-113" w:left="-208"/>
            </w:pPr>
            <w:r>
              <w:rPr>
                <w:rFonts w:hint="eastAsia"/>
              </w:rPr>
              <w:t>第５控室</w:t>
            </w:r>
          </w:p>
        </w:tc>
        <w:tc>
          <w:tcPr>
            <w:tcW w:w="5103" w:type="dxa"/>
            <w:gridSpan w:val="3"/>
          </w:tcPr>
          <w:p w14:paraId="07E2D2D0" w14:textId="53D22D2D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23BE3CAC" w14:textId="77777777" w:rsidR="004B3036" w:rsidRPr="007367C7" w:rsidRDefault="004B3036" w:rsidP="004B3036">
            <w:pPr>
              <w:pStyle w:val="a4"/>
            </w:pPr>
          </w:p>
        </w:tc>
      </w:tr>
      <w:tr w:rsidR="004B3036" w:rsidRPr="007367C7" w14:paraId="48B8A679" w14:textId="77777777" w:rsidTr="009625A4">
        <w:tc>
          <w:tcPr>
            <w:tcW w:w="1128" w:type="dxa"/>
            <w:vMerge/>
          </w:tcPr>
          <w:p w14:paraId="76F58713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444BEDEC" w14:textId="594B4C5D" w:rsidR="004B3036" w:rsidRPr="007367C7" w:rsidRDefault="004B3036" w:rsidP="004B3036">
            <w:pPr>
              <w:ind w:leftChars="-113" w:left="-208"/>
            </w:pPr>
            <w:r>
              <w:rPr>
                <w:rFonts w:hint="eastAsia"/>
              </w:rPr>
              <w:t>リハーサル室</w:t>
            </w:r>
          </w:p>
        </w:tc>
        <w:tc>
          <w:tcPr>
            <w:tcW w:w="5103" w:type="dxa"/>
            <w:gridSpan w:val="3"/>
          </w:tcPr>
          <w:p w14:paraId="2FF340B1" w14:textId="0C7FFC67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2205847E" w14:textId="77777777" w:rsidR="004B3036" w:rsidRPr="007367C7" w:rsidRDefault="004B3036" w:rsidP="004B3036">
            <w:pPr>
              <w:pStyle w:val="a4"/>
            </w:pPr>
          </w:p>
        </w:tc>
      </w:tr>
      <w:tr w:rsidR="004B3036" w:rsidRPr="007367C7" w14:paraId="788E5CA7" w14:textId="77777777" w:rsidTr="009625A4">
        <w:tc>
          <w:tcPr>
            <w:tcW w:w="1128" w:type="dxa"/>
            <w:vMerge/>
          </w:tcPr>
          <w:p w14:paraId="6ED73B7B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5211E17B" w14:textId="1E53D0EC" w:rsidR="004B3036" w:rsidRPr="007367C7" w:rsidRDefault="004B3036" w:rsidP="004B3036">
            <w:pPr>
              <w:ind w:leftChars="-113" w:left="-208"/>
            </w:pPr>
            <w:r>
              <w:rPr>
                <w:rFonts w:hint="eastAsia"/>
              </w:rPr>
              <w:t>浴室</w:t>
            </w:r>
          </w:p>
        </w:tc>
        <w:tc>
          <w:tcPr>
            <w:tcW w:w="5103" w:type="dxa"/>
            <w:gridSpan w:val="3"/>
          </w:tcPr>
          <w:p w14:paraId="13041902" w14:textId="02E097AE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1F4015BB" w14:textId="77777777" w:rsidR="004B3036" w:rsidRPr="007367C7" w:rsidRDefault="004B3036" w:rsidP="004B3036">
            <w:pPr>
              <w:pStyle w:val="a4"/>
            </w:pPr>
          </w:p>
        </w:tc>
      </w:tr>
      <w:tr w:rsidR="004B3036" w:rsidRPr="007367C7" w14:paraId="1F4247F3" w14:textId="77777777" w:rsidTr="009625A4">
        <w:tc>
          <w:tcPr>
            <w:tcW w:w="1128" w:type="dxa"/>
            <w:vMerge/>
          </w:tcPr>
          <w:p w14:paraId="49A591A3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6FD0FD0B" w14:textId="3210EB16" w:rsidR="004B3036" w:rsidRDefault="004B3036" w:rsidP="004B3036">
            <w:pPr>
              <w:ind w:leftChars="-113" w:left="-208"/>
            </w:pPr>
            <w:r>
              <w:rPr>
                <w:rFonts w:hint="eastAsia"/>
              </w:rPr>
              <w:t>展示スペース１階</w:t>
            </w:r>
          </w:p>
        </w:tc>
        <w:tc>
          <w:tcPr>
            <w:tcW w:w="5103" w:type="dxa"/>
            <w:gridSpan w:val="3"/>
          </w:tcPr>
          <w:p w14:paraId="3F887F3D" w14:textId="0FED2626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728624E5" w14:textId="77777777" w:rsidR="004B3036" w:rsidRPr="007367C7" w:rsidRDefault="004B3036" w:rsidP="004B3036">
            <w:pPr>
              <w:pStyle w:val="a4"/>
            </w:pPr>
          </w:p>
        </w:tc>
      </w:tr>
      <w:tr w:rsidR="004B3036" w:rsidRPr="007367C7" w14:paraId="6624939F" w14:textId="77777777" w:rsidTr="009625A4">
        <w:tc>
          <w:tcPr>
            <w:tcW w:w="1128" w:type="dxa"/>
            <w:vMerge/>
          </w:tcPr>
          <w:p w14:paraId="0834F805" w14:textId="77777777" w:rsidR="004B3036" w:rsidRPr="007367C7" w:rsidRDefault="004B3036" w:rsidP="004B3036">
            <w:pPr>
              <w:pStyle w:val="af1"/>
            </w:pPr>
          </w:p>
        </w:tc>
        <w:tc>
          <w:tcPr>
            <w:tcW w:w="1843" w:type="dxa"/>
          </w:tcPr>
          <w:p w14:paraId="731B8838" w14:textId="17FCAEDC" w:rsidR="004B3036" w:rsidRDefault="004B3036" w:rsidP="004B3036">
            <w:pPr>
              <w:ind w:leftChars="-113" w:left="-208"/>
            </w:pPr>
            <w:r>
              <w:rPr>
                <w:rFonts w:hint="eastAsia"/>
              </w:rPr>
              <w:t>展示スペース１・2階</w:t>
            </w:r>
          </w:p>
        </w:tc>
        <w:tc>
          <w:tcPr>
            <w:tcW w:w="5103" w:type="dxa"/>
            <w:gridSpan w:val="3"/>
          </w:tcPr>
          <w:p w14:paraId="0245B339" w14:textId="227DF6AC" w:rsidR="004B3036" w:rsidRPr="007367C7" w:rsidRDefault="004B3036" w:rsidP="004B3036">
            <w:pPr>
              <w:pStyle w:val="a4"/>
              <w:ind w:leftChars="-117" w:left="-215" w:rightChars="-117" w:right="-215"/>
              <w:jc w:val="center"/>
            </w:pPr>
            <w:r w:rsidRPr="00FF23E2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</w:t>
            </w:r>
            <w:r w:rsidRPr="00FF23E2">
              <w:rPr>
                <w:rFonts w:hint="eastAsia"/>
              </w:rPr>
              <w:t xml:space="preserve">　</w:t>
            </w:r>
            <w:r w:rsidRPr="00FF23E2">
              <w:t xml:space="preserve"> 午後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夜間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全日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　 午前～午後　</w:t>
            </w:r>
            <w:r>
              <w:rPr>
                <w:rFonts w:hint="eastAsia"/>
              </w:rPr>
              <w:t xml:space="preserve">　</w:t>
            </w:r>
            <w:r w:rsidRPr="00FF23E2">
              <w:t xml:space="preserve"> 午後～夜間</w:t>
            </w:r>
          </w:p>
        </w:tc>
        <w:tc>
          <w:tcPr>
            <w:tcW w:w="2126" w:type="dxa"/>
          </w:tcPr>
          <w:p w14:paraId="46F95451" w14:textId="77777777" w:rsidR="004B3036" w:rsidRPr="007367C7" w:rsidRDefault="004B3036" w:rsidP="004B3036">
            <w:pPr>
              <w:pStyle w:val="a4"/>
            </w:pPr>
          </w:p>
        </w:tc>
      </w:tr>
    </w:tbl>
    <w:p w14:paraId="1651464D" w14:textId="73CFC270" w:rsidR="008049DB" w:rsidRPr="007367C7" w:rsidRDefault="008F546E" w:rsidP="008F546E">
      <w:pPr>
        <w:pStyle w:val="a5"/>
        <w:pBdr>
          <w:between w:val="single" w:sz="4" w:space="1" w:color="auto"/>
        </w:pBdr>
        <w:jc w:val="center"/>
      </w:pPr>
      <w:r>
        <w:rPr>
          <w:rFonts w:hint="eastAsia"/>
        </w:rPr>
        <w:t xml:space="preserve">＊＊＊＊＊＊＊＊＊＊＊＊＊＊＊＊＊＊＊＊　</w:t>
      </w:r>
      <w:r w:rsidRPr="008F546E">
        <w:rPr>
          <w:rFonts w:hint="eastAsia"/>
          <w:sz w:val="20"/>
          <w:szCs w:val="20"/>
        </w:rPr>
        <w:t>下記は記入しないでください</w:t>
      </w:r>
      <w:r>
        <w:rPr>
          <w:rFonts w:hint="eastAsia"/>
        </w:rPr>
        <w:t xml:space="preserve">　＊＊＊＊＊＊＊＊＊＊＊＊＊＊＊＊＊＊＊＊</w:t>
      </w:r>
    </w:p>
    <w:tbl>
      <w:tblPr>
        <w:tblStyle w:val="1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最初のテーブルは、数量、説明、単価、合計を入力するメインの請求書テーブルで、2 番目のテーブルは小計、消費税、送料と手数料、総額を入力するテーブルです。"/>
      </w:tblPr>
      <w:tblGrid>
        <w:gridCol w:w="1817"/>
        <w:gridCol w:w="8389"/>
      </w:tblGrid>
      <w:tr w:rsidR="008F546E" w:rsidRPr="007367C7" w14:paraId="7D802E18" w14:textId="77777777" w:rsidTr="00FA6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  <w:tcBorders>
              <w:bottom w:val="single" w:sz="4" w:space="0" w:color="auto"/>
            </w:tcBorders>
          </w:tcPr>
          <w:p w14:paraId="3C4BC37D" w14:textId="3CB1AB74" w:rsidR="008F546E" w:rsidRPr="008F546E" w:rsidRDefault="008F546E" w:rsidP="008F546E">
            <w:pPr>
              <w:spacing w:line="264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　　　日</w:t>
            </w:r>
          </w:p>
        </w:tc>
        <w:tc>
          <w:tcPr>
            <w:tcW w:w="8389" w:type="dxa"/>
            <w:tcBorders>
              <w:bottom w:val="single" w:sz="4" w:space="0" w:color="auto"/>
            </w:tcBorders>
          </w:tcPr>
          <w:p w14:paraId="41975865" w14:textId="4DC8F964" w:rsidR="008F546E" w:rsidRPr="007367C7" w:rsidRDefault="008F546E" w:rsidP="00884432">
            <w:pPr>
              <w:pStyle w:val="2"/>
              <w:spacing w:line="264" w:lineRule="auto"/>
            </w:pPr>
          </w:p>
        </w:tc>
      </w:tr>
      <w:tr w:rsidR="008F546E" w:rsidRPr="007367C7" w14:paraId="5E9C1B74" w14:textId="77777777" w:rsidTr="00FA65C4">
        <w:tc>
          <w:tcPr>
            <w:tcW w:w="1817" w:type="dxa"/>
            <w:tcBorders>
              <w:bottom w:val="single" w:sz="4" w:space="0" w:color="auto"/>
            </w:tcBorders>
          </w:tcPr>
          <w:p w14:paraId="3975531E" w14:textId="03B94816" w:rsidR="008F546E" w:rsidRPr="008F546E" w:rsidRDefault="008F546E" w:rsidP="008F546E">
            <w:pPr>
              <w:spacing w:line="264" w:lineRule="auto"/>
              <w:rPr>
                <w:sz w:val="20"/>
                <w:szCs w:val="20"/>
              </w:rPr>
            </w:pPr>
            <w:r w:rsidRPr="008F546E">
              <w:rPr>
                <w:rFonts w:hint="eastAsia"/>
                <w:sz w:val="20"/>
                <w:szCs w:val="20"/>
              </w:rPr>
              <w:t xml:space="preserve">　　　日</w:t>
            </w:r>
          </w:p>
        </w:tc>
        <w:tc>
          <w:tcPr>
            <w:tcW w:w="8389" w:type="dxa"/>
            <w:tcBorders>
              <w:top w:val="single" w:sz="4" w:space="0" w:color="auto"/>
              <w:bottom w:val="single" w:sz="4" w:space="0" w:color="auto"/>
            </w:tcBorders>
          </w:tcPr>
          <w:p w14:paraId="65027E3D" w14:textId="53EBDF5D" w:rsidR="008F546E" w:rsidRPr="007367C7" w:rsidRDefault="008F546E" w:rsidP="008F546E">
            <w:pPr>
              <w:pStyle w:val="2"/>
              <w:spacing w:line="264" w:lineRule="auto"/>
            </w:pPr>
          </w:p>
        </w:tc>
      </w:tr>
      <w:tr w:rsidR="008F546E" w:rsidRPr="007367C7" w14:paraId="6C6D0E9C" w14:textId="77777777" w:rsidTr="00FA65C4">
        <w:tc>
          <w:tcPr>
            <w:tcW w:w="1817" w:type="dxa"/>
            <w:tcBorders>
              <w:bottom w:val="single" w:sz="4" w:space="0" w:color="auto"/>
            </w:tcBorders>
          </w:tcPr>
          <w:p w14:paraId="25D61E3D" w14:textId="46C11A5C" w:rsidR="008F546E" w:rsidRPr="008F546E" w:rsidRDefault="008F546E" w:rsidP="008F546E">
            <w:pPr>
              <w:spacing w:line="264" w:lineRule="auto"/>
              <w:rPr>
                <w:sz w:val="20"/>
                <w:szCs w:val="20"/>
              </w:rPr>
            </w:pPr>
            <w:r w:rsidRPr="008F546E">
              <w:rPr>
                <w:rFonts w:hint="eastAsia"/>
                <w:sz w:val="20"/>
                <w:szCs w:val="20"/>
              </w:rPr>
              <w:t xml:space="preserve">　　　日</w:t>
            </w:r>
          </w:p>
        </w:tc>
        <w:tc>
          <w:tcPr>
            <w:tcW w:w="8389" w:type="dxa"/>
            <w:tcBorders>
              <w:top w:val="single" w:sz="4" w:space="0" w:color="auto"/>
              <w:bottom w:val="single" w:sz="4" w:space="0" w:color="auto"/>
            </w:tcBorders>
          </w:tcPr>
          <w:p w14:paraId="2252CF9F" w14:textId="25371372" w:rsidR="008F546E" w:rsidRPr="007367C7" w:rsidRDefault="008F546E" w:rsidP="008F546E">
            <w:pPr>
              <w:pStyle w:val="2"/>
              <w:spacing w:line="264" w:lineRule="auto"/>
            </w:pPr>
          </w:p>
        </w:tc>
      </w:tr>
      <w:tr w:rsidR="008F546E" w:rsidRPr="007367C7" w14:paraId="0D1F2263" w14:textId="77777777" w:rsidTr="00FA65C4">
        <w:tc>
          <w:tcPr>
            <w:tcW w:w="1817" w:type="dxa"/>
            <w:tcBorders>
              <w:bottom w:val="single" w:sz="4" w:space="0" w:color="auto"/>
            </w:tcBorders>
          </w:tcPr>
          <w:p w14:paraId="2ED67873" w14:textId="791D193B" w:rsidR="008F546E" w:rsidRPr="008F546E" w:rsidRDefault="008F546E" w:rsidP="008F546E">
            <w:pPr>
              <w:spacing w:line="264" w:lineRule="auto"/>
              <w:rPr>
                <w:sz w:val="20"/>
                <w:szCs w:val="20"/>
              </w:rPr>
            </w:pPr>
            <w:r w:rsidRPr="008F546E">
              <w:rPr>
                <w:rFonts w:hint="eastAsia"/>
                <w:sz w:val="20"/>
                <w:szCs w:val="20"/>
              </w:rPr>
              <w:t xml:space="preserve">　　　日</w:t>
            </w:r>
          </w:p>
        </w:tc>
        <w:tc>
          <w:tcPr>
            <w:tcW w:w="8389" w:type="dxa"/>
            <w:tcBorders>
              <w:top w:val="single" w:sz="4" w:space="0" w:color="auto"/>
              <w:bottom w:val="single" w:sz="4" w:space="0" w:color="auto"/>
            </w:tcBorders>
          </w:tcPr>
          <w:p w14:paraId="74D79E54" w14:textId="20A2D691" w:rsidR="008F546E" w:rsidRPr="007367C7" w:rsidRDefault="008F546E" w:rsidP="008F546E">
            <w:pPr>
              <w:pStyle w:val="2"/>
              <w:spacing w:line="264" w:lineRule="auto"/>
            </w:pPr>
          </w:p>
        </w:tc>
      </w:tr>
      <w:tr w:rsidR="008F546E" w:rsidRPr="007367C7" w14:paraId="5E2CC845" w14:textId="77777777" w:rsidTr="00FA65C4">
        <w:tc>
          <w:tcPr>
            <w:tcW w:w="1817" w:type="dxa"/>
            <w:tcBorders>
              <w:bottom w:val="single" w:sz="4" w:space="0" w:color="auto"/>
            </w:tcBorders>
          </w:tcPr>
          <w:p w14:paraId="6EEF0215" w14:textId="77777777" w:rsidR="008F546E" w:rsidRPr="008F546E" w:rsidRDefault="008F546E" w:rsidP="00884432">
            <w:pPr>
              <w:spacing w:line="264" w:lineRule="auto"/>
              <w:rPr>
                <w:sz w:val="20"/>
                <w:szCs w:val="20"/>
              </w:rPr>
            </w:pPr>
            <w:r w:rsidRPr="008F546E">
              <w:rPr>
                <w:rFonts w:hint="eastAsia"/>
                <w:sz w:val="20"/>
                <w:szCs w:val="20"/>
              </w:rPr>
              <w:t xml:space="preserve">　　　日</w:t>
            </w:r>
          </w:p>
        </w:tc>
        <w:tc>
          <w:tcPr>
            <w:tcW w:w="8389" w:type="dxa"/>
            <w:tcBorders>
              <w:top w:val="single" w:sz="4" w:space="0" w:color="auto"/>
              <w:bottom w:val="single" w:sz="4" w:space="0" w:color="auto"/>
            </w:tcBorders>
          </w:tcPr>
          <w:p w14:paraId="622FC887" w14:textId="77777777" w:rsidR="008F546E" w:rsidRPr="007367C7" w:rsidRDefault="008F546E" w:rsidP="00884432">
            <w:pPr>
              <w:pStyle w:val="2"/>
              <w:spacing w:line="264" w:lineRule="auto"/>
            </w:pPr>
          </w:p>
        </w:tc>
      </w:tr>
    </w:tbl>
    <w:p w14:paraId="31716CDE" w14:textId="77777777" w:rsidR="008F546E" w:rsidRPr="008F546E" w:rsidRDefault="008F546E" w:rsidP="008F546E">
      <w:pPr>
        <w:ind w:firstLineChars="100" w:firstLine="104"/>
        <w:rPr>
          <w:sz w:val="10"/>
          <w:szCs w:val="1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134"/>
        <w:gridCol w:w="2835"/>
      </w:tblGrid>
      <w:tr w:rsidR="00450BA4" w14:paraId="7BE8651E" w14:textId="77777777" w:rsidTr="00450BA4">
        <w:trPr>
          <w:trHeight w:val="554"/>
        </w:trPr>
        <w:tc>
          <w:tcPr>
            <w:tcW w:w="1980" w:type="dxa"/>
          </w:tcPr>
          <w:p w14:paraId="7D4A42CF" w14:textId="1B551B7C" w:rsidR="00450BA4" w:rsidRPr="00450BA4" w:rsidRDefault="00450BA4" w:rsidP="00450BA4">
            <w:pPr>
              <w:spacing w:before="240"/>
              <w:rPr>
                <w:sz w:val="20"/>
                <w:szCs w:val="20"/>
              </w:rPr>
            </w:pPr>
            <w:r w:rsidRPr="00450BA4">
              <w:rPr>
                <w:rFonts w:hint="eastAsia"/>
                <w:sz w:val="20"/>
                <w:szCs w:val="20"/>
              </w:rPr>
              <w:t>大ホール利用料合計</w:t>
            </w:r>
          </w:p>
        </w:tc>
        <w:tc>
          <w:tcPr>
            <w:tcW w:w="2410" w:type="dxa"/>
          </w:tcPr>
          <w:p w14:paraId="24F1EB9F" w14:textId="77777777" w:rsidR="00450BA4" w:rsidRDefault="00450BA4" w:rsidP="00450BA4">
            <w:pPr>
              <w:spacing w:before="240"/>
            </w:pPr>
          </w:p>
        </w:tc>
        <w:tc>
          <w:tcPr>
            <w:tcW w:w="1134" w:type="dxa"/>
          </w:tcPr>
          <w:p w14:paraId="6FE9064E" w14:textId="3C259BC1" w:rsidR="00450BA4" w:rsidRDefault="00450BA4" w:rsidP="00450BA4">
            <w:pPr>
              <w:spacing w:before="240"/>
              <w:jc w:val="center"/>
            </w:pPr>
            <w:r w:rsidRPr="00450BA4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2835" w:type="dxa"/>
          </w:tcPr>
          <w:p w14:paraId="59A3CC7B" w14:textId="77777777" w:rsidR="00450BA4" w:rsidRDefault="00450BA4" w:rsidP="00450BA4">
            <w:pPr>
              <w:spacing w:before="240"/>
            </w:pPr>
          </w:p>
        </w:tc>
      </w:tr>
    </w:tbl>
    <w:p w14:paraId="5EF95864" w14:textId="77777777" w:rsidR="00450BA4" w:rsidRDefault="008F546E" w:rsidP="009625A4">
      <w:r w:rsidRPr="008F546E">
        <w:rPr>
          <w:rFonts w:hint="eastAsia"/>
        </w:rPr>
        <w:t xml:space="preserve">　　　　　　　　　　　　　　</w:t>
      </w:r>
    </w:p>
    <w:p w14:paraId="17F9FCB5" w14:textId="04013A04" w:rsidR="004B3036" w:rsidRDefault="004B3036" w:rsidP="009625A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8DB29" wp14:editId="3E0060EB">
                <wp:simplePos x="0" y="0"/>
                <wp:positionH relativeFrom="column">
                  <wp:posOffset>3204514</wp:posOffset>
                </wp:positionH>
                <wp:positionV relativeFrom="paragraph">
                  <wp:posOffset>159633</wp:posOffset>
                </wp:positionV>
                <wp:extent cx="3649069" cy="786351"/>
                <wp:effectExtent l="0" t="0" r="8890" b="0"/>
                <wp:wrapNone/>
                <wp:docPr id="17149845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069" cy="786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654D9" w14:textId="3DFD6287" w:rsidR="007B14C8" w:rsidRDefault="00F522D6">
                            <w:r w:rsidRPr="00F522D6">
                              <w:rPr>
                                <w:noProof/>
                              </w:rPr>
                              <w:drawing>
                                <wp:inline distT="0" distB="0" distL="0" distR="0" wp14:anchorId="2C722839" wp14:editId="558A842C">
                                  <wp:extent cx="3204210" cy="548640"/>
                                  <wp:effectExtent l="0" t="0" r="0" b="3810"/>
                                  <wp:docPr id="17658931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421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8DB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52.3pt;margin-top:12.55pt;width:287.35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" fillcolor="white [3201]" stroked="f" strokeweight=".5pt">
                <v:textbox>
                  <w:txbxContent>
                    <w:p w14:paraId="046654D9" w14:textId="3DFD6287" w:rsidR="007B14C8" w:rsidRDefault="00F522D6">
                      <w:r w:rsidRPr="00F522D6">
                        <w:drawing>
                          <wp:inline distT="0" distB="0" distL="0" distR="0" wp14:anchorId="2C722839" wp14:editId="558A842C">
                            <wp:extent cx="3204210" cy="548640"/>
                            <wp:effectExtent l="0" t="0" r="0" b="3810"/>
                            <wp:docPr id="17658931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421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3119"/>
      </w:tblGrid>
      <w:tr w:rsidR="007B14C8" w14:paraId="3525762D" w14:textId="77777777" w:rsidTr="007B14C8">
        <w:trPr>
          <w:trHeight w:val="780"/>
        </w:trPr>
        <w:tc>
          <w:tcPr>
            <w:tcW w:w="1271" w:type="dxa"/>
          </w:tcPr>
          <w:p w14:paraId="3E3F5AF8" w14:textId="6D557F4A" w:rsidR="007B14C8" w:rsidRPr="007B14C8" w:rsidRDefault="007B14C8" w:rsidP="007B14C8">
            <w:pPr>
              <w:spacing w:before="240"/>
              <w:rPr>
                <w:sz w:val="22"/>
                <w:szCs w:val="22"/>
              </w:rPr>
            </w:pPr>
            <w:r w:rsidRPr="007B14C8">
              <w:rPr>
                <w:rFonts w:hint="eastAsia"/>
                <w:sz w:val="22"/>
                <w:szCs w:val="22"/>
              </w:rPr>
              <w:t>決裁</w:t>
            </w:r>
          </w:p>
        </w:tc>
        <w:tc>
          <w:tcPr>
            <w:tcW w:w="3119" w:type="dxa"/>
          </w:tcPr>
          <w:p w14:paraId="1F91BDA7" w14:textId="104E5B56" w:rsidR="007B14C8" w:rsidRPr="007B14C8" w:rsidRDefault="007B14C8" w:rsidP="007B14C8">
            <w:pPr>
              <w:spacing w:before="240"/>
              <w:rPr>
                <w:sz w:val="22"/>
                <w:szCs w:val="22"/>
              </w:rPr>
            </w:pPr>
            <w:r w:rsidRPr="007B14C8">
              <w:rPr>
                <w:rFonts w:hint="eastAsia"/>
                <w:sz w:val="22"/>
                <w:szCs w:val="22"/>
              </w:rPr>
              <w:t>・許可する　　　・許可しない</w:t>
            </w:r>
          </w:p>
        </w:tc>
      </w:tr>
    </w:tbl>
    <w:p w14:paraId="1DDF5341" w14:textId="73C3C27F" w:rsidR="007B14C8" w:rsidRDefault="007B14C8" w:rsidP="00F522D6"/>
    <w:sectPr w:rsidR="007B14C8" w:rsidSect="00450BA4">
      <w:footerReference w:type="default" r:id="rId9"/>
      <w:pgSz w:w="11906" w:h="16838" w:code="9"/>
      <w:pgMar w:top="1077" w:right="851" w:bottom="567" w:left="851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5283" w14:textId="77777777" w:rsidR="00384061" w:rsidRDefault="00384061">
      <w:pPr>
        <w:spacing w:line="240" w:lineRule="auto"/>
      </w:pPr>
      <w:r>
        <w:separator/>
      </w:r>
    </w:p>
  </w:endnote>
  <w:endnote w:type="continuationSeparator" w:id="0">
    <w:p w14:paraId="4D491933" w14:textId="77777777" w:rsidR="00384061" w:rsidRDefault="00384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8F3B1" w14:textId="77777777" w:rsidR="008049DB" w:rsidRDefault="006A3739">
        <w:pPr>
          <w:pStyle w:val="af"/>
        </w:pPr>
        <w:r>
          <w:rPr>
            <w:lang w:val="ja-JP" w:bidi="ja-JP"/>
          </w:rPr>
          <w:fldChar w:fldCharType="begin"/>
        </w:r>
        <w:r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 w:rsidR="00793AFB">
          <w:rPr>
            <w:noProof/>
            <w:lang w:val="ja-JP" w:bidi="ja-JP"/>
          </w:rPr>
          <w:t>2</w:t>
        </w:r>
        <w:r>
          <w:rPr>
            <w:noProof/>
            <w:lang w:val="ja-JP" w:bidi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0621" w14:textId="77777777" w:rsidR="00384061" w:rsidRDefault="00384061">
      <w:pPr>
        <w:spacing w:line="240" w:lineRule="auto"/>
      </w:pPr>
      <w:r>
        <w:separator/>
      </w:r>
    </w:p>
  </w:footnote>
  <w:footnote w:type="continuationSeparator" w:id="0">
    <w:p w14:paraId="0263E53E" w14:textId="77777777" w:rsidR="00384061" w:rsidRDefault="003840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773990"/>
    <w:multiLevelType w:val="hybridMultilevel"/>
    <w:tmpl w:val="18BE74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4343990">
    <w:abstractNumId w:val="9"/>
  </w:num>
  <w:num w:numId="2" w16cid:durableId="1289431920">
    <w:abstractNumId w:val="7"/>
  </w:num>
  <w:num w:numId="3" w16cid:durableId="917250444">
    <w:abstractNumId w:val="6"/>
  </w:num>
  <w:num w:numId="4" w16cid:durableId="793867033">
    <w:abstractNumId w:val="5"/>
  </w:num>
  <w:num w:numId="5" w16cid:durableId="793451464">
    <w:abstractNumId w:val="4"/>
  </w:num>
  <w:num w:numId="6" w16cid:durableId="288702739">
    <w:abstractNumId w:val="8"/>
  </w:num>
  <w:num w:numId="7" w16cid:durableId="2069571053">
    <w:abstractNumId w:val="3"/>
  </w:num>
  <w:num w:numId="8" w16cid:durableId="2118523339">
    <w:abstractNumId w:val="2"/>
  </w:num>
  <w:num w:numId="9" w16cid:durableId="1366830675">
    <w:abstractNumId w:val="1"/>
  </w:num>
  <w:num w:numId="10" w16cid:durableId="1932464624">
    <w:abstractNumId w:val="0"/>
  </w:num>
  <w:num w:numId="11" w16cid:durableId="982924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7"/>
    <w:rsid w:val="00006033"/>
    <w:rsid w:val="00055AF8"/>
    <w:rsid w:val="002558FA"/>
    <w:rsid w:val="00323F56"/>
    <w:rsid w:val="003667F4"/>
    <w:rsid w:val="00384061"/>
    <w:rsid w:val="00387B9F"/>
    <w:rsid w:val="003F01A7"/>
    <w:rsid w:val="00450BA4"/>
    <w:rsid w:val="004B3036"/>
    <w:rsid w:val="00615A4A"/>
    <w:rsid w:val="00616194"/>
    <w:rsid w:val="006531C0"/>
    <w:rsid w:val="006A3739"/>
    <w:rsid w:val="007367C7"/>
    <w:rsid w:val="007577D4"/>
    <w:rsid w:val="00793AFB"/>
    <w:rsid w:val="007B14C8"/>
    <w:rsid w:val="007D3668"/>
    <w:rsid w:val="008049DB"/>
    <w:rsid w:val="00837ECD"/>
    <w:rsid w:val="00897AA4"/>
    <w:rsid w:val="008F546E"/>
    <w:rsid w:val="00907574"/>
    <w:rsid w:val="00934F6F"/>
    <w:rsid w:val="009363A9"/>
    <w:rsid w:val="009625A4"/>
    <w:rsid w:val="00966901"/>
    <w:rsid w:val="00981A82"/>
    <w:rsid w:val="00990A1F"/>
    <w:rsid w:val="00A93410"/>
    <w:rsid w:val="00B76A92"/>
    <w:rsid w:val="00BB4862"/>
    <w:rsid w:val="00BF2506"/>
    <w:rsid w:val="00C3067E"/>
    <w:rsid w:val="00CA37A7"/>
    <w:rsid w:val="00CE7F7E"/>
    <w:rsid w:val="00CF07F2"/>
    <w:rsid w:val="00D934CD"/>
    <w:rsid w:val="00E9657B"/>
    <w:rsid w:val="00EA1D04"/>
    <w:rsid w:val="00F522D6"/>
    <w:rsid w:val="00FA65C4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9B5DC"/>
  <w15:chartTrackingRefBased/>
  <w15:docId w15:val="{DE8E4FD1-0C15-4585-8637-5E77E092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36"/>
    <w:rPr>
      <w:rFonts w:ascii="Meiryo UI" w:eastAsia="Meiryo UI" w:hAnsi="Meiryo UI"/>
      <w:spacing w:val="4"/>
    </w:rPr>
  </w:style>
  <w:style w:type="paragraph" w:styleId="1">
    <w:name w:val="heading 1"/>
    <w:basedOn w:val="a"/>
    <w:link w:val="10"/>
    <w:uiPriority w:val="1"/>
    <w:qFormat/>
    <w:rsid w:val="007367C7"/>
    <w:pPr>
      <w:outlineLvl w:val="0"/>
    </w:pPr>
    <w:rPr>
      <w:b/>
      <w:sz w:val="24"/>
    </w:rPr>
  </w:style>
  <w:style w:type="paragraph" w:styleId="2">
    <w:name w:val="heading 2"/>
    <w:basedOn w:val="a"/>
    <w:link w:val="20"/>
    <w:uiPriority w:val="1"/>
    <w:qFormat/>
    <w:rsid w:val="007367C7"/>
    <w:pPr>
      <w:jc w:val="right"/>
      <w:outlineLvl w:val="1"/>
    </w:pPr>
    <w:rPr>
      <w:caps/>
    </w:rPr>
  </w:style>
  <w:style w:type="paragraph" w:styleId="3">
    <w:name w:val="heading 3"/>
    <w:basedOn w:val="a"/>
    <w:link w:val="30"/>
    <w:uiPriority w:val="1"/>
    <w:qFormat/>
    <w:rsid w:val="007367C7"/>
    <w:pPr>
      <w:outlineLvl w:val="2"/>
    </w:pPr>
    <w:rPr>
      <w:b/>
      <w:caps/>
      <w:szCs w:val="16"/>
    </w:rPr>
  </w:style>
  <w:style w:type="paragraph" w:styleId="4">
    <w:name w:val="heading 4"/>
    <w:basedOn w:val="a"/>
    <w:link w:val="40"/>
    <w:uiPriority w:val="1"/>
    <w:unhideWhenUsed/>
    <w:qFormat/>
    <w:rsid w:val="007367C7"/>
    <w:pPr>
      <w:keepNext/>
      <w:keepLines/>
      <w:jc w:val="center"/>
      <w:outlineLvl w:val="3"/>
    </w:pPr>
    <w:rPr>
      <w:rFonts w:cstheme="majorBidi"/>
      <w:b/>
      <w:iCs/>
      <w:caps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7367C7"/>
    <w:pPr>
      <w:keepNext/>
      <w:keepLines/>
      <w:spacing w:before="40"/>
      <w:outlineLvl w:val="4"/>
    </w:pPr>
    <w:rPr>
      <w:rFonts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semiHidden/>
    <w:unhideWhenUsed/>
    <w:qFormat/>
    <w:rPr>
      <w:b/>
      <w:bCs/>
      <w:i/>
      <w:iCs/>
      <w:spacing w:val="0"/>
    </w:rPr>
  </w:style>
  <w:style w:type="character" w:styleId="21">
    <w:name w:val="Intense Reference"/>
    <w:basedOn w:val="a0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10">
    <w:name w:val="見出し 1 (文字)"/>
    <w:basedOn w:val="a0"/>
    <w:link w:val="1"/>
    <w:uiPriority w:val="1"/>
    <w:rsid w:val="007367C7"/>
    <w:rPr>
      <w:rFonts w:ascii="Meiryo UI" w:eastAsia="Meiryo UI" w:hAnsi="Meiryo UI"/>
      <w:b/>
      <w:spacing w:val="4"/>
      <w:sz w:val="24"/>
    </w:rPr>
  </w:style>
  <w:style w:type="character" w:customStyle="1" w:styleId="20">
    <w:name w:val="見出し 2 (文字)"/>
    <w:basedOn w:val="a0"/>
    <w:link w:val="2"/>
    <w:uiPriority w:val="1"/>
    <w:rsid w:val="007367C7"/>
    <w:rPr>
      <w:rFonts w:ascii="Meiryo UI" w:eastAsia="Meiryo UI" w:hAnsi="Meiryo UI"/>
      <w:caps/>
      <w:spacing w:val="4"/>
    </w:rPr>
  </w:style>
  <w:style w:type="character" w:customStyle="1" w:styleId="30">
    <w:name w:val="見出し 3 (文字)"/>
    <w:basedOn w:val="a0"/>
    <w:link w:val="3"/>
    <w:uiPriority w:val="1"/>
    <w:rsid w:val="007367C7"/>
    <w:rPr>
      <w:rFonts w:ascii="Meiryo UI" w:eastAsia="Meiryo UI" w:hAnsi="Meiryo UI"/>
      <w:b/>
      <w:caps/>
      <w:spacing w:val="4"/>
      <w:szCs w:val="16"/>
    </w:rPr>
  </w:style>
  <w:style w:type="paragraph" w:customStyle="1" w:styleId="a4">
    <w:name w:val="金額"/>
    <w:basedOn w:val="a"/>
    <w:uiPriority w:val="6"/>
    <w:unhideWhenUsed/>
    <w:qFormat/>
    <w:rsid w:val="007367C7"/>
    <w:pPr>
      <w:jc w:val="right"/>
    </w:pPr>
    <w:rPr>
      <w:szCs w:val="20"/>
    </w:rPr>
  </w:style>
  <w:style w:type="paragraph" w:customStyle="1" w:styleId="a5">
    <w:name w:val="説明"/>
    <w:basedOn w:val="a"/>
    <w:uiPriority w:val="8"/>
    <w:unhideWhenUsed/>
    <w:qFormat/>
    <w:rsid w:val="007367C7"/>
    <w:pPr>
      <w:spacing w:before="240"/>
      <w:contextualSpacing/>
    </w:pPr>
  </w:style>
  <w:style w:type="paragraph" w:customStyle="1" w:styleId="a6">
    <w:name w:val="スローガン"/>
    <w:basedOn w:val="a"/>
    <w:uiPriority w:val="2"/>
    <w:qFormat/>
    <w:rsid w:val="007367C7"/>
    <w:pPr>
      <w:spacing w:after="240"/>
    </w:pPr>
    <w:rPr>
      <w:color w:val="595959" w:themeColor="text1" w:themeTint="A6"/>
    </w:rPr>
  </w:style>
  <w:style w:type="paragraph" w:customStyle="1" w:styleId="a7">
    <w:name w:val="ありがとうございました"/>
    <w:basedOn w:val="a"/>
    <w:next w:val="a"/>
    <w:uiPriority w:val="9"/>
    <w:unhideWhenUsed/>
    <w:qFormat/>
    <w:rsid w:val="007367C7"/>
    <w:pPr>
      <w:spacing w:before="600"/>
      <w:jc w:val="center"/>
    </w:pPr>
    <w:rPr>
      <w:b/>
      <w:caps/>
    </w:rPr>
  </w:style>
  <w:style w:type="paragraph" w:styleId="a8">
    <w:name w:val="Title"/>
    <w:basedOn w:val="a"/>
    <w:link w:val="a9"/>
    <w:qFormat/>
    <w:rsid w:val="007367C7"/>
    <w:pPr>
      <w:spacing w:after="400"/>
      <w:contextualSpacing/>
      <w:jc w:val="right"/>
    </w:pPr>
    <w:rPr>
      <w:rFonts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a9">
    <w:name w:val="表題 (文字)"/>
    <w:basedOn w:val="a0"/>
    <w:link w:val="a8"/>
    <w:rsid w:val="007367C7"/>
    <w:rPr>
      <w:rFonts w:ascii="Meiryo UI" w:eastAsia="Meiryo UI" w:hAnsi="Meiryo U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aa">
    <w:name w:val="Grid Table Light"/>
    <w:basedOn w:val="a1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Pr>
      <w:color w:val="808080"/>
    </w:rPr>
  </w:style>
  <w:style w:type="paragraph" w:styleId="ad">
    <w:name w:val="header"/>
    <w:basedOn w:val="a"/>
    <w:link w:val="ae"/>
    <w:uiPriority w:val="99"/>
    <w:unhideWhenUsed/>
    <w:pPr>
      <w:spacing w:line="240" w:lineRule="auto"/>
    </w:pPr>
  </w:style>
  <w:style w:type="character" w:customStyle="1" w:styleId="ae">
    <w:name w:val="ヘッダー (文字)"/>
    <w:basedOn w:val="a0"/>
    <w:link w:val="ad"/>
    <w:uiPriority w:val="99"/>
    <w:rPr>
      <w:rFonts w:cs="Times New Roman"/>
      <w:sz w:val="18"/>
      <w:szCs w:val="18"/>
      <w:lang w:eastAsia="en-US"/>
    </w:rPr>
  </w:style>
  <w:style w:type="paragraph" w:styleId="af">
    <w:name w:val="footer"/>
    <w:basedOn w:val="a"/>
    <w:link w:val="af0"/>
    <w:uiPriority w:val="99"/>
    <w:unhideWhenUsed/>
    <w:pPr>
      <w:spacing w:line="240" w:lineRule="auto"/>
    </w:pPr>
  </w:style>
  <w:style w:type="character" w:customStyle="1" w:styleId="af0">
    <w:name w:val="フッター (文字)"/>
    <w:basedOn w:val="a0"/>
    <w:link w:val="af"/>
    <w:uiPriority w:val="99"/>
    <w:rPr>
      <w:rFonts w:cs="Times New Roman"/>
      <w:sz w:val="18"/>
      <w:szCs w:val="18"/>
      <w:lang w:eastAsia="en-US"/>
    </w:rPr>
  </w:style>
  <w:style w:type="table" w:styleId="11">
    <w:name w:val="Plain Table 1"/>
    <w:basedOn w:val="a1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1">
    <w:name w:val="数量"/>
    <w:basedOn w:val="a"/>
    <w:uiPriority w:val="5"/>
    <w:qFormat/>
    <w:rsid w:val="007367C7"/>
    <w:pPr>
      <w:jc w:val="center"/>
    </w:pPr>
  </w:style>
  <w:style w:type="character" w:customStyle="1" w:styleId="40">
    <w:name w:val="見出し 4 (文字)"/>
    <w:basedOn w:val="a0"/>
    <w:link w:val="4"/>
    <w:uiPriority w:val="1"/>
    <w:rsid w:val="007367C7"/>
    <w:rPr>
      <w:rFonts w:ascii="Meiryo UI" w:eastAsia="Meiryo UI" w:hAnsi="Meiryo UI" w:cstheme="majorBidi"/>
      <w:b/>
      <w:iCs/>
      <w:caps/>
      <w:spacing w:val="4"/>
    </w:rPr>
  </w:style>
  <w:style w:type="character" w:customStyle="1" w:styleId="50">
    <w:name w:val="見出し 5 (文字)"/>
    <w:basedOn w:val="a0"/>
    <w:link w:val="5"/>
    <w:uiPriority w:val="1"/>
    <w:semiHidden/>
    <w:rsid w:val="007367C7"/>
    <w:rPr>
      <w:rFonts w:ascii="Meiryo UI" w:eastAsia="Meiryo UI" w:hAnsi="Meiryo UI" w:cstheme="majorBidi"/>
      <w:color w:val="365F91" w:themeColor="accent1" w:themeShade="BF"/>
      <w:spacing w:val="4"/>
    </w:rPr>
  </w:style>
  <w:style w:type="character" w:customStyle="1" w:styleId="60">
    <w:name w:val="見出し 6 (文字)"/>
    <w:basedOn w:val="a0"/>
    <w:link w:val="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70">
    <w:name w:val="見出し 7 (文字)"/>
    <w:basedOn w:val="a0"/>
    <w:link w:val="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80">
    <w:name w:val="見出し 8 (文字)"/>
    <w:basedOn w:val="a0"/>
    <w:link w:val="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0"/>
    <w:link w:val="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22">
    <w:name w:val="Intense Emphasis"/>
    <w:basedOn w:val="a0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4">
    <w:name w:val="引用文 2 (文字)"/>
    <w:basedOn w:val="a0"/>
    <w:link w:val="23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af2">
    <w:name w:val="Block Text"/>
    <w:basedOn w:val="a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12">
    <w:name w:val="未解決のメンション 1"/>
    <w:basedOn w:val="a0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13">
    <w:name w:val="Grid Table 1 Light"/>
    <w:basedOn w:val="a1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Table Subtle 2"/>
    <w:basedOn w:val="a1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dabn01\AppData\Local\Microsoft\Office\16.0\DTS\ja-JP%7bA2974447-DC9F-4506-8915-A53277C6788B%7d\%7b8AEE71EA-71E3-4CFB-9802-51FCA5B3258A%7dTFf1603197-d3d8-44fc-95f7-0445aa29d9af6c1b1715_win32-a04c2d7311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AB083BEE204994B6D623C3C58337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4F0170-0B4B-483F-A3E2-307668BADA9E}"/>
      </w:docPartPr>
      <w:docPartBody>
        <w:p w:rsidR="0067548A" w:rsidRDefault="0067548A">
          <w:pPr>
            <w:pStyle w:val="1FAB083BEE204994B6D623C3C5833713"/>
          </w:pPr>
          <w:r w:rsidRPr="007367C7">
            <w:rPr>
              <w:rFonts w:hint="eastAsia"/>
              <w:lang w:val="ja-JP" w:bidi="ja-JP"/>
            </w:rPr>
            <w:t>電話番号: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10"/>
    <w:rsid w:val="00006033"/>
    <w:rsid w:val="00396310"/>
    <w:rsid w:val="006531C0"/>
    <w:rsid w:val="0067548A"/>
    <w:rsid w:val="00F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FAB083BEE204994B6D623C3C5833713">
    <w:name w:val="1FAB083BEE204994B6D623C3C583371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{8AEE71EA-71E3-4CFB-9802-51FCA5B3258A}TFf1603197-d3d8-44fc-95f7-0445aa29d9af6c1b1715_win32-a04c2d731101.dotx</Template>
  <TotalTime>80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nodabn01</dc:creator>
  <cp:keywords/>
  <dc:description/>
  <cp:lastModifiedBy>野田市文化会館nodabunka_pc01 _20230112</cp:lastModifiedBy>
  <cp:revision>3</cp:revision>
  <cp:lastPrinted>2026-04-04T02:13:00Z</cp:lastPrinted>
  <dcterms:created xsi:type="dcterms:W3CDTF">2026-04-04T00:26:00Z</dcterms:created>
  <dcterms:modified xsi:type="dcterms:W3CDTF">2026-04-04T02:13:00Z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